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0745" w14:textId="77777777" w:rsidR="003F1CE3" w:rsidRDefault="005F61C0" w:rsidP="005F61C0">
      <w:pPr>
        <w:pStyle w:val="berschrift1"/>
      </w:pPr>
      <w:r>
        <w:t>Überschrift 1</w:t>
      </w:r>
    </w:p>
    <w:p w14:paraId="77B9A666" w14:textId="190CD519" w:rsidR="005F61C0" w:rsidRDefault="005F61C0" w:rsidP="005F61C0">
      <w:pPr>
        <w:pStyle w:val="Unterzeile"/>
      </w:pPr>
      <w:r>
        <w:t xml:space="preserve">Unterzeile </w:t>
      </w:r>
      <w:r w:rsidR="00E85DA8">
        <w:t>= zweite Überschrift</w:t>
      </w:r>
    </w:p>
    <w:p w14:paraId="28318A12" w14:textId="77777777" w:rsidR="005F61C0" w:rsidRDefault="005F61C0" w:rsidP="005F61C0">
      <w:pPr>
        <w:pStyle w:val="Unterzeile"/>
        <w:sectPr w:rsidR="005F61C0" w:rsidSect="00CD4592">
          <w:footerReference w:type="even" r:id="rId7"/>
          <w:footerReference w:type="default" r:id="rId8"/>
          <w:type w:val="continuous"/>
          <w:pgSz w:w="11906" w:h="16838" w:code="9"/>
          <w:pgMar w:top="964" w:right="1021" w:bottom="964" w:left="1021" w:header="284" w:footer="397" w:gutter="0"/>
          <w:pgNumType w:start="11"/>
          <w:cols w:space="284"/>
        </w:sectPr>
      </w:pPr>
    </w:p>
    <w:p w14:paraId="0F8AA77D" w14:textId="440F9F66" w:rsidR="005F61C0" w:rsidRDefault="005F61C0" w:rsidP="005F61C0">
      <w:pPr>
        <w:pStyle w:val="Vorspann"/>
      </w:pPr>
      <w:r>
        <w:t xml:space="preserve">Vorspann </w:t>
      </w:r>
      <w:r w:rsidR="00E85DA8">
        <w:t xml:space="preserve">= Inhaltsangabe über den nachfolgenden Text a b c d e f g h i j k l m n o p q r s t u v w z y z ä ö ü ß A B C D E F G H I J K L M N O P Q R S T U V W X Y Z Ä Ö Ü ? ! . , : ; ( ) / - – </w:t>
      </w:r>
      <w:r w:rsidR="005E6EBA">
        <w:t xml:space="preserve">_ </w:t>
      </w:r>
      <w:r w:rsidR="00E85DA8">
        <w:t xml:space="preserve">% &amp; „ “ * + # ‘ </w:t>
      </w:r>
      <w:r w:rsidR="005E6EBA">
        <w:t xml:space="preserve">^ ° </w:t>
      </w:r>
      <w:r w:rsidR="00E85DA8">
        <w:t xml:space="preserve">² ³ 1 2 3 4 5 6 7 8 9 0 &lt; &gt; | µ € @ § $ { } [ ] \ ~ </w:t>
      </w:r>
    </w:p>
    <w:p w14:paraId="55481CCF" w14:textId="1A21767E" w:rsidR="005F61C0" w:rsidRDefault="008458A4" w:rsidP="005F61C0">
      <w:r>
        <w:t xml:space="preserve">Standard = </w:t>
      </w:r>
      <w:r w:rsidR="005F61C0">
        <w:t xml:space="preserve">normaler </w:t>
      </w:r>
      <w:r w:rsidR="00E85DA8">
        <w:t>Fließtext</w:t>
      </w:r>
      <w:r w:rsidR="005F61C0">
        <w:t xml:space="preserve"> </w:t>
      </w:r>
      <w:r w:rsidR="00E85DA8">
        <w:t xml:space="preserve">a b c d e f g h i j k l m n o p q r s t u v w x y z ä ö ü ß A B C D E F G H I J K L M N O P Q R S T U V W X Y Z Ä Ö Ü ? ! . , : ; ( ) / - – </w:t>
      </w:r>
      <w:r w:rsidR="005E6EBA">
        <w:t xml:space="preserve">_ </w:t>
      </w:r>
      <w:r w:rsidR="00E85DA8">
        <w:t xml:space="preserve">% &amp; „ “ * + # ‘ </w:t>
      </w:r>
      <w:r w:rsidR="005E6EBA">
        <w:t xml:space="preserve">^ ° </w:t>
      </w:r>
      <w:r w:rsidR="00E85DA8">
        <w:t xml:space="preserve">² ³ 1 2 3 4 5 6 7 8 9 0 &lt; &gt; | µ € @ § $ { } [ ] \ ~ </w:t>
      </w:r>
    </w:p>
    <w:p w14:paraId="4A860618" w14:textId="77777777" w:rsidR="005F61C0" w:rsidRDefault="005F61C0" w:rsidP="005F61C0"/>
    <w:p w14:paraId="12A498D8" w14:textId="77777777" w:rsidR="005F61C0" w:rsidRDefault="005F61C0" w:rsidP="005F61C0">
      <w:pPr>
        <w:pStyle w:val="Zwischenberschrift"/>
      </w:pPr>
      <w:r>
        <w:t>Zwischenüberschrift</w:t>
      </w:r>
    </w:p>
    <w:p w14:paraId="4F884CF1" w14:textId="35D44DC4" w:rsidR="005F61C0" w:rsidRDefault="008458A4" w:rsidP="00C90E8F">
      <w:r>
        <w:t xml:space="preserve">Standard = </w:t>
      </w:r>
      <w:r w:rsidR="005F61C0">
        <w:t xml:space="preserve">normaler </w:t>
      </w:r>
      <w:r w:rsidR="00EA5525">
        <w:t>Fließtext</w:t>
      </w:r>
      <w:r w:rsidR="005F61C0">
        <w:t xml:space="preserve"> normaler </w:t>
      </w:r>
      <w:r w:rsidR="00EA5525">
        <w:t>Fließtext</w:t>
      </w:r>
      <w:r w:rsidR="005F61C0">
        <w:t xml:space="preserve"> normaler </w:t>
      </w:r>
      <w:r w:rsidR="00EA5525">
        <w:t>Fließtext</w:t>
      </w:r>
      <w:r w:rsidR="005F61C0">
        <w:t xml:space="preserve"> normaler </w:t>
      </w:r>
      <w:r w:rsidR="00EA5525">
        <w:t>Fließtext</w:t>
      </w:r>
      <w:r w:rsidR="005F61C0">
        <w:t xml:space="preserve"> normaler </w:t>
      </w:r>
      <w:r w:rsidR="00EA5525">
        <w:t>Fließtext</w:t>
      </w:r>
      <w:r w:rsidR="005F61C0">
        <w:t xml:space="preserve"> normaler </w:t>
      </w:r>
      <w:r w:rsidR="00EA5525">
        <w:t>Fließtext</w:t>
      </w:r>
      <w:r w:rsidR="005F61C0">
        <w:t xml:space="preserve"> normaler </w:t>
      </w:r>
      <w:r w:rsidR="00EA5525">
        <w:t>Fließtext</w:t>
      </w:r>
      <w:r w:rsidR="005F61C0">
        <w:t xml:space="preserve"> normaler </w:t>
      </w:r>
      <w:r w:rsidR="00EA5525">
        <w:t>Fließtext</w:t>
      </w:r>
      <w:r w:rsidR="005F61C0">
        <w:t xml:space="preserve"> normaler </w:t>
      </w:r>
      <w:r w:rsidR="00EA5525">
        <w:t>Fließtext</w:t>
      </w:r>
    </w:p>
    <w:p w14:paraId="3AFC956A" w14:textId="77777777" w:rsidR="00C90E8F" w:rsidRDefault="00C90E8F" w:rsidP="00C90E8F"/>
    <w:p w14:paraId="38B1F3AD" w14:textId="53FABF9B" w:rsidR="00C90E8F" w:rsidRDefault="00C90E8F" w:rsidP="004B5DCB">
      <w:pPr>
        <w:spacing w:line="240" w:lineRule="auto"/>
        <w:jc w:val="left"/>
      </w:pPr>
    </w:p>
    <w:sectPr w:rsidR="00C90E8F">
      <w:type w:val="continuous"/>
      <w:pgSz w:w="11906" w:h="16838" w:code="9"/>
      <w:pgMar w:top="964" w:right="1021" w:bottom="964" w:left="1021" w:header="284" w:footer="397" w:gutter="0"/>
      <w:pgNumType w:start="11"/>
      <w:cols w:num="2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8061" w14:textId="77777777" w:rsidR="00CD4592" w:rsidRDefault="00CD4592">
      <w:pPr>
        <w:spacing w:line="240" w:lineRule="auto"/>
      </w:pPr>
      <w:r>
        <w:separator/>
      </w:r>
    </w:p>
  </w:endnote>
  <w:endnote w:type="continuationSeparator" w:id="0">
    <w:p w14:paraId="392091B2" w14:textId="77777777" w:rsidR="00CD4592" w:rsidRDefault="00CD4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0E04" w14:textId="6118829D" w:rsidR="009772CD" w:rsidRDefault="004706ED">
    <w:pPr>
      <w:pStyle w:val="Fuzeile"/>
      <w:jc w:val="left"/>
    </w:pPr>
    <w:r>
      <w:rPr>
        <w:rFonts w:ascii="Arial" w:hAnsi="Arial"/>
        <w:sz w:val="28"/>
      </w:rPr>
      <w:fldChar w:fldCharType="begin"/>
    </w:r>
    <w:r>
      <w:rPr>
        <w:rFonts w:ascii="Arial" w:hAnsi="Arial"/>
        <w:sz w:val="28"/>
      </w:rPr>
      <w:instrText xml:space="preserve"> PAGE </w:instrText>
    </w:r>
    <w:r>
      <w:rPr>
        <w:rFonts w:ascii="Arial" w:hAnsi="Arial"/>
        <w:sz w:val="28"/>
      </w:rPr>
      <w:fldChar w:fldCharType="separate"/>
    </w:r>
    <w:r>
      <w:rPr>
        <w:rFonts w:ascii="Arial" w:hAnsi="Arial"/>
        <w:noProof/>
        <w:sz w:val="28"/>
      </w:rPr>
      <w:t>12</w:t>
    </w:r>
    <w:r>
      <w:rPr>
        <w:rFonts w:ascii="Arial" w:hAnsi="Arial"/>
        <w:sz w:val="28"/>
      </w:rPr>
      <w:fldChar w:fldCharType="end"/>
    </w:r>
    <w:r>
      <w:rPr>
        <w:rFonts w:ascii="Arial" w:hAnsi="Arial"/>
        <w:sz w:val="20"/>
      </w:rPr>
      <w:t xml:space="preserve">   T</w:t>
    </w:r>
    <w:r>
      <w:rPr>
        <w:rFonts w:ascii="Arial" w:hAnsi="Arial"/>
        <w:smallCaps/>
        <w:sz w:val="20"/>
      </w:rPr>
      <w:t xml:space="preserve">hermiksense   </w:t>
    </w:r>
    <w:r w:rsidR="00093C4E">
      <w:rPr>
        <w:rFonts w:ascii="Arial" w:hAnsi="Arial"/>
        <w:smallCaps/>
        <w:sz w:val="20"/>
      </w:rPr>
      <w:t>2</w:t>
    </w:r>
    <w:r>
      <w:rPr>
        <w:rFonts w:ascii="Arial" w:hAnsi="Arial"/>
        <w:smallCaps/>
        <w:sz w:val="20"/>
      </w:rPr>
      <w:t xml:space="preserve"> / 20</w:t>
    </w:r>
    <w:r w:rsidR="004B5DCB">
      <w:rPr>
        <w:rFonts w:ascii="Arial" w:hAnsi="Arial"/>
        <w:smallCaps/>
        <w:sz w:val="20"/>
      </w:rPr>
      <w:t>2</w:t>
    </w:r>
    <w:r w:rsidR="00093C4E">
      <w:rPr>
        <w:rFonts w:ascii="Arial" w:hAnsi="Arial"/>
        <w:smallCaps/>
        <w:sz w:val="20"/>
      </w:rPr>
      <w:t>4</w:t>
    </w:r>
    <w:r>
      <w:rPr>
        <w:rFonts w:ascii="Arial" w:hAnsi="Arial"/>
        <w:smallCaps/>
        <w:sz w:val="20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2C2A" w14:textId="54113593" w:rsidR="009772CD" w:rsidRDefault="004706ED">
    <w:pPr>
      <w:pStyle w:val="Fuzeile"/>
      <w:jc w:val="right"/>
    </w:pPr>
    <w:r>
      <w:rPr>
        <w:rFonts w:ascii="Arial" w:hAnsi="Arial"/>
        <w:sz w:val="20"/>
      </w:rPr>
      <w:t>T</w:t>
    </w:r>
    <w:r>
      <w:rPr>
        <w:rFonts w:ascii="Arial" w:hAnsi="Arial"/>
        <w:smallCaps/>
        <w:sz w:val="20"/>
      </w:rPr>
      <w:t xml:space="preserve">hermiksense   </w:t>
    </w:r>
    <w:r w:rsidR="009C3DD7">
      <w:rPr>
        <w:rFonts w:ascii="Arial" w:hAnsi="Arial"/>
        <w:smallCaps/>
        <w:sz w:val="20"/>
      </w:rPr>
      <w:t>2</w:t>
    </w:r>
    <w:r>
      <w:rPr>
        <w:rFonts w:ascii="Arial" w:hAnsi="Arial"/>
        <w:smallCaps/>
        <w:sz w:val="20"/>
      </w:rPr>
      <w:t xml:space="preserve"> / 20</w:t>
    </w:r>
    <w:r w:rsidR="004B5DCB">
      <w:rPr>
        <w:rFonts w:ascii="Arial" w:hAnsi="Arial"/>
        <w:smallCaps/>
        <w:sz w:val="20"/>
      </w:rPr>
      <w:t>2</w:t>
    </w:r>
    <w:r w:rsidR="009C3DD7">
      <w:rPr>
        <w:rFonts w:ascii="Arial" w:hAnsi="Arial"/>
        <w:smallCaps/>
        <w:sz w:val="20"/>
      </w:rPr>
      <w:t>4</w:t>
    </w:r>
    <w:r>
      <w:rPr>
        <w:rFonts w:ascii="Arial" w:hAnsi="Arial"/>
        <w:smallCaps/>
        <w:sz w:val="20"/>
      </w:rPr>
      <w:t xml:space="preserve">    </w:t>
    </w:r>
    <w:r>
      <w:rPr>
        <w:rFonts w:ascii="Arial" w:hAnsi="Arial"/>
        <w:sz w:val="28"/>
      </w:rPr>
      <w:fldChar w:fldCharType="begin"/>
    </w:r>
    <w:r>
      <w:rPr>
        <w:rFonts w:ascii="Arial" w:hAnsi="Arial"/>
        <w:sz w:val="28"/>
      </w:rPr>
      <w:instrText xml:space="preserve"> PAGE </w:instrText>
    </w:r>
    <w:r>
      <w:rPr>
        <w:rFonts w:ascii="Arial" w:hAnsi="Arial"/>
        <w:sz w:val="28"/>
      </w:rPr>
      <w:fldChar w:fldCharType="separate"/>
    </w:r>
    <w:r w:rsidR="008458A4">
      <w:rPr>
        <w:rFonts w:ascii="Arial" w:hAnsi="Arial"/>
        <w:noProof/>
        <w:sz w:val="28"/>
      </w:rPr>
      <w:t>11</w:t>
    </w:r>
    <w:r>
      <w:rPr>
        <w:rFonts w:ascii="Arial" w:hAnsi="Arial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FBBF" w14:textId="77777777" w:rsidR="00CD4592" w:rsidRDefault="00CD4592">
      <w:pPr>
        <w:spacing w:line="240" w:lineRule="auto"/>
      </w:pPr>
      <w:r>
        <w:separator/>
      </w:r>
    </w:p>
  </w:footnote>
  <w:footnote w:type="continuationSeparator" w:id="0">
    <w:p w14:paraId="04C5C08C" w14:textId="77777777" w:rsidR="00CD4592" w:rsidRDefault="00CD45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E5B0C"/>
    <w:multiLevelType w:val="singleLevel"/>
    <w:tmpl w:val="2D986D1C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" w15:restartNumberingAfterBreak="0">
    <w:nsid w:val="66395695"/>
    <w:multiLevelType w:val="singleLevel"/>
    <w:tmpl w:val="A04619DE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num w:numId="1" w16cid:durableId="815530814">
    <w:abstractNumId w:val="1"/>
  </w:num>
  <w:num w:numId="2" w16cid:durableId="55616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7A"/>
    <w:rsid w:val="00093C4E"/>
    <w:rsid w:val="0022069E"/>
    <w:rsid w:val="00253919"/>
    <w:rsid w:val="0029436D"/>
    <w:rsid w:val="002F2D9D"/>
    <w:rsid w:val="003A6A6E"/>
    <w:rsid w:val="003F1CE3"/>
    <w:rsid w:val="0042415C"/>
    <w:rsid w:val="004706ED"/>
    <w:rsid w:val="004B5DCB"/>
    <w:rsid w:val="00583202"/>
    <w:rsid w:val="005E6EBA"/>
    <w:rsid w:val="005F5EF7"/>
    <w:rsid w:val="005F61C0"/>
    <w:rsid w:val="00700371"/>
    <w:rsid w:val="008458A4"/>
    <w:rsid w:val="009772CD"/>
    <w:rsid w:val="00983B69"/>
    <w:rsid w:val="009C3DD7"/>
    <w:rsid w:val="00A601C8"/>
    <w:rsid w:val="00B21C70"/>
    <w:rsid w:val="00B30FD8"/>
    <w:rsid w:val="00BD528D"/>
    <w:rsid w:val="00C377D4"/>
    <w:rsid w:val="00C90E8F"/>
    <w:rsid w:val="00CD4592"/>
    <w:rsid w:val="00D70935"/>
    <w:rsid w:val="00D95D04"/>
    <w:rsid w:val="00DD147A"/>
    <w:rsid w:val="00E85DA8"/>
    <w:rsid w:val="00EA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D79FD"/>
  <w15:docId w15:val="{A9360998-CB37-4945-B81F-A43BF766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8" w:lineRule="auto"/>
      <w:jc w:val="both"/>
    </w:pPr>
    <w:rPr>
      <w:rFonts w:ascii="Verdana" w:hAnsi="Verdana"/>
      <w:sz w:val="17"/>
    </w:rPr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80"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after="60"/>
      <w:jc w:val="center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Zwischenberschrift">
    <w:name w:val="Zwischenüberschrift"/>
    <w:basedOn w:val="Unterzeile"/>
    <w:pPr>
      <w:spacing w:after="60"/>
    </w:pPr>
  </w:style>
  <w:style w:type="paragraph" w:customStyle="1" w:styleId="ComicStd">
    <w:name w:val="Comic Std"/>
    <w:basedOn w:val="Standard"/>
    <w:rPr>
      <w:rFonts w:ascii="Comic Sans MS" w:hAnsi="Comic Sans MS"/>
    </w:rPr>
  </w:style>
  <w:style w:type="paragraph" w:customStyle="1" w:styleId="Unterzeile">
    <w:name w:val="Unterzeile"/>
    <w:basedOn w:val="Standard"/>
    <w:pPr>
      <w:keepNext/>
      <w:spacing w:after="180"/>
      <w:jc w:val="center"/>
      <w:outlineLvl w:val="0"/>
    </w:pPr>
    <w:rPr>
      <w:b/>
      <w:kern w:val="28"/>
      <w:sz w:val="24"/>
    </w:rPr>
  </w:style>
  <w:style w:type="paragraph" w:customStyle="1" w:styleId="Vorspann">
    <w:name w:val="Vorspann"/>
    <w:basedOn w:val="Standard"/>
    <w:rPr>
      <w:b/>
    </w:rPr>
  </w:style>
  <w:style w:type="paragraph" w:customStyle="1" w:styleId="Comic1">
    <w:name w:val="Comic Ü1"/>
    <w:basedOn w:val="berschrift1"/>
    <w:rPr>
      <w:rFonts w:ascii="Comic Sans MS" w:hAnsi="Comic Sans MS"/>
    </w:rPr>
  </w:style>
  <w:style w:type="paragraph" w:customStyle="1" w:styleId="Comic3">
    <w:name w:val="Comic Ü3"/>
    <w:basedOn w:val="berschrift3"/>
    <w:rPr>
      <w:rFonts w:ascii="Comic Sans MS" w:hAnsi="Comic Sans MS"/>
    </w:rPr>
  </w:style>
  <w:style w:type="paragraph" w:customStyle="1" w:styleId="CourierStd">
    <w:name w:val="Courier Std"/>
    <w:basedOn w:val="Standard"/>
    <w:rPr>
      <w:rFonts w:ascii="Courier New" w:hAnsi="Courier New"/>
    </w:rPr>
  </w:style>
  <w:style w:type="paragraph" w:customStyle="1" w:styleId="Comic2">
    <w:name w:val="Comic Ü2"/>
    <w:basedOn w:val="berschrift2"/>
    <w:rPr>
      <w:rFonts w:ascii="Comic Sans MS" w:hAnsi="Comic Sans MS"/>
    </w:r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TERNE_NICK\THERMIKSENSE\Neugestaltung_2018\TS_2sp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TS_2sp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Würfel sind gefallen, die Leistungsklasse B i1998 ist entschieden und die Teilnehmer an der Weltmeisterschaft 1999 in Israel stehen fest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Würfel sind gefallen, die Leistungsklasse B i1998 ist entschieden und die Teilnehmer an der Weltmeisterschaft 1999 in Israel stehen fest</dc:title>
  <dc:creator>Bernhard</dc:creator>
  <cp:lastModifiedBy>Nick Finke</cp:lastModifiedBy>
  <cp:revision>5</cp:revision>
  <cp:lastPrinted>2004-05-22T15:16:00Z</cp:lastPrinted>
  <dcterms:created xsi:type="dcterms:W3CDTF">2024-04-08T13:59:00Z</dcterms:created>
  <dcterms:modified xsi:type="dcterms:W3CDTF">2024-04-10T08:12:00Z</dcterms:modified>
</cp:coreProperties>
</file>